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9B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10BDB4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评分表</w:t>
      </w:r>
    </w:p>
    <w:p w14:paraId="3ED9A0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8"/>
        <w:tblW w:w="102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933"/>
        <w:gridCol w:w="769"/>
        <w:gridCol w:w="7087"/>
        <w:gridCol w:w="604"/>
      </w:tblGrid>
      <w:tr w14:paraId="3EA82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8D36C">
            <w:pPr>
              <w:jc w:val="center"/>
              <w:rPr>
                <w:rStyle w:val="15"/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Style w:val="15"/>
                <w:rFonts w:hint="eastAsia" w:ascii="宋体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03AE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Style w:val="15"/>
                <w:rFonts w:ascii="宋体" w:hAnsi="宋体"/>
                <w:b/>
                <w:color w:val="auto"/>
                <w:szCs w:val="21"/>
              </w:rPr>
              <w:t>评分</w:t>
            </w:r>
            <w:r>
              <w:rPr>
                <w:rStyle w:val="15"/>
                <w:rFonts w:hint="eastAsia" w:ascii="宋体" w:hAnsi="宋体"/>
                <w:b/>
                <w:color w:val="auto"/>
                <w:szCs w:val="21"/>
              </w:rPr>
              <w:t>因素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57E54">
            <w:pPr>
              <w:jc w:val="center"/>
              <w:rPr>
                <w:rStyle w:val="15"/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Style w:val="15"/>
                <w:rFonts w:hint="eastAsia" w:ascii="宋体" w:hAnsi="宋体"/>
                <w:b/>
                <w:color w:val="auto"/>
                <w:szCs w:val="21"/>
              </w:rPr>
              <w:t>分值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26B0D">
            <w:pPr>
              <w:jc w:val="center"/>
              <w:rPr>
                <w:rStyle w:val="15"/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Style w:val="15"/>
                <w:rFonts w:ascii="宋体" w:hAnsi="宋体"/>
                <w:b/>
                <w:color w:val="auto"/>
                <w:szCs w:val="21"/>
              </w:rPr>
              <w:t>评分细则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4C6EC">
            <w:pPr>
              <w:jc w:val="center"/>
              <w:rPr>
                <w:rStyle w:val="15"/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Style w:val="15"/>
                <w:rFonts w:hint="eastAsia" w:ascii="宋体" w:hAnsi="宋体"/>
                <w:b/>
                <w:color w:val="auto"/>
                <w:szCs w:val="21"/>
              </w:rPr>
              <w:t>备注</w:t>
            </w:r>
          </w:p>
        </w:tc>
      </w:tr>
      <w:tr w14:paraId="77DA1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D0B46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4AF2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价格分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3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85C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价格分统一采用低价优先法，即满足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公告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文件要求且报价最低的最后报价为评标基准价，其价格分为满分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分。其他供应商的价格分统一按照下列公式计算：</w:t>
            </w:r>
          </w:p>
          <w:p w14:paraId="38472C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报价得分＝（评标基准价/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报价）×10％×100 </w:t>
            </w:r>
          </w:p>
          <w:p w14:paraId="25BE90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（报价分计算至小数点后第二位、小数点后第三位四舍五入）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9C34"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22D37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9E6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3998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专业人员组织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676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1D4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每有注册会计师1人，得1分，最高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高级会计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分，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最高6分。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（提供近6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月内任意一个月社保证明材料）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C804"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2003A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950974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9CD0F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企业业绩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A701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10分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2151">
            <w:pPr>
              <w:widowControl/>
              <w:jc w:val="left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Style w:val="17"/>
                <w:rFonts w:hint="default"/>
                <w:color w:val="auto"/>
                <w:lang w:bidi="ar"/>
              </w:rPr>
              <w:t>每提供1个与本项目相关的类似业绩的得2分</w:t>
            </w:r>
            <w:r>
              <w:rPr>
                <w:rStyle w:val="17"/>
                <w:rFonts w:hint="eastAsia"/>
                <w:color w:val="auto"/>
                <w:lang w:eastAsia="zh-CN" w:bidi="ar"/>
              </w:rPr>
              <w:t>，</w:t>
            </w:r>
            <w:r>
              <w:rPr>
                <w:rStyle w:val="17"/>
                <w:rFonts w:hint="default"/>
                <w:color w:val="auto"/>
                <w:lang w:bidi="ar"/>
              </w:rPr>
              <w:t>满分 10分。</w:t>
            </w:r>
            <w:r>
              <w:rPr>
                <w:rStyle w:val="17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7"/>
                <w:rFonts w:hint="default"/>
                <w:color w:val="auto"/>
                <w:lang w:bidi="ar"/>
              </w:rPr>
              <w:t>1.类似项目</w:t>
            </w:r>
            <w:r>
              <w:rPr>
                <w:rStyle w:val="18"/>
                <w:rFonts w:hint="default"/>
                <w:color w:val="auto"/>
                <w:u w:val="none"/>
                <w:lang w:bidi="ar"/>
              </w:rPr>
              <w:t>（指近</w:t>
            </w:r>
            <w:r>
              <w:rPr>
                <w:rStyle w:val="18"/>
                <w:rFonts w:hint="eastAsia"/>
                <w:color w:val="auto"/>
                <w:u w:val="none"/>
                <w:lang w:val="en-US" w:eastAsia="zh-CN" w:bidi="ar"/>
              </w:rPr>
              <w:t>5</w:t>
            </w:r>
            <w:r>
              <w:rPr>
                <w:rStyle w:val="18"/>
                <w:rFonts w:hint="default"/>
                <w:color w:val="auto"/>
                <w:u w:val="none"/>
                <w:lang w:bidi="ar"/>
              </w:rPr>
              <w:t>年参与的</w:t>
            </w:r>
            <w:r>
              <w:rPr>
                <w:rStyle w:val="18"/>
                <w:rFonts w:hint="eastAsia" w:eastAsia="宋体"/>
                <w:color w:val="auto"/>
                <w:u w:val="none"/>
                <w:lang w:val="en-US" w:eastAsia="zh-CN" w:bidi="ar"/>
              </w:rPr>
              <w:t>国有企业业绩考核审计等</w:t>
            </w:r>
            <w:r>
              <w:rPr>
                <w:rStyle w:val="18"/>
                <w:rFonts w:hint="default"/>
                <w:color w:val="auto"/>
                <w:u w:val="none"/>
                <w:lang w:bidi="ar"/>
              </w:rPr>
              <w:t>服务项目）</w:t>
            </w:r>
            <w:r>
              <w:rPr>
                <w:rStyle w:val="17"/>
                <w:rFonts w:hint="default"/>
                <w:color w:val="auto"/>
                <w:lang w:bidi="ar"/>
              </w:rPr>
              <w:t>。</w:t>
            </w:r>
            <w:r>
              <w:rPr>
                <w:rStyle w:val="17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17"/>
                <w:rFonts w:hint="default"/>
                <w:color w:val="auto"/>
                <w:lang w:bidi="ar"/>
              </w:rPr>
              <w:t>2.业绩须同时提供合同（主要内容）作为证明材料。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03463"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21609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727FE6">
            <w:pPr>
              <w:widowControl/>
              <w:jc w:val="center"/>
              <w:textAlignment w:val="center"/>
              <w:rPr>
                <w:rStyle w:val="17"/>
                <w:rFonts w:hint="default"/>
                <w:b/>
                <w:bCs/>
                <w:color w:val="auto"/>
                <w:lang w:bidi="ar"/>
              </w:rPr>
            </w:pPr>
            <w:r>
              <w:rPr>
                <w:rStyle w:val="17"/>
                <w:rFonts w:hint="default"/>
                <w:b/>
                <w:bCs/>
                <w:color w:val="auto"/>
                <w:lang w:bidi="ar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5C7D8D">
            <w:pPr>
              <w:widowControl/>
              <w:jc w:val="left"/>
              <w:textAlignment w:val="center"/>
              <w:rPr>
                <w:rStyle w:val="17"/>
                <w:rFonts w:hint="default"/>
                <w:color w:val="auto"/>
                <w:lang w:bidi="ar"/>
              </w:rPr>
            </w:pPr>
            <w:r>
              <w:rPr>
                <w:rStyle w:val="17"/>
                <w:rFonts w:hint="default"/>
                <w:color w:val="auto"/>
                <w:lang w:bidi="ar"/>
              </w:rPr>
              <w:t>企业荣誉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04D8">
            <w:pPr>
              <w:widowControl/>
              <w:jc w:val="center"/>
              <w:textAlignment w:val="center"/>
              <w:rPr>
                <w:rStyle w:val="17"/>
                <w:rFonts w:hint="default"/>
                <w:color w:val="auto"/>
                <w:lang w:bidi="ar"/>
              </w:rPr>
            </w:pPr>
            <w:r>
              <w:rPr>
                <w:rStyle w:val="17"/>
                <w:rFonts w:hint="eastAsia"/>
                <w:color w:val="auto"/>
                <w:lang w:val="en-US" w:eastAsia="zh-CN" w:bidi="ar"/>
              </w:rPr>
              <w:t>5</w:t>
            </w:r>
            <w:r>
              <w:rPr>
                <w:rStyle w:val="17"/>
                <w:rFonts w:hint="default"/>
                <w:color w:val="auto"/>
                <w:lang w:bidi="ar"/>
              </w:rPr>
              <w:t>分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37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Style w:val="17"/>
                <w:rFonts w:hint="default"/>
                <w:color w:val="auto"/>
                <w:lang w:bidi="ar"/>
              </w:rPr>
              <w:t>近3年来党建工作荣获省级以上</w:t>
            </w:r>
            <w:r>
              <w:rPr>
                <w:rStyle w:val="17"/>
                <w:rFonts w:hint="eastAsia"/>
                <w:color w:val="auto"/>
                <w:lang w:eastAsia="zh-CN" w:bidi="ar"/>
              </w:rPr>
              <w:t>（</w:t>
            </w:r>
            <w:r>
              <w:rPr>
                <w:rStyle w:val="17"/>
                <w:rFonts w:hint="default"/>
                <w:color w:val="auto"/>
                <w:lang w:bidi="ar"/>
              </w:rPr>
              <w:t>含省级</w:t>
            </w:r>
            <w:r>
              <w:rPr>
                <w:rStyle w:val="17"/>
                <w:rFonts w:hint="eastAsia"/>
                <w:color w:val="auto"/>
                <w:lang w:eastAsia="zh-CN" w:bidi="ar"/>
              </w:rPr>
              <w:t>）</w:t>
            </w:r>
            <w:r>
              <w:rPr>
                <w:rStyle w:val="17"/>
                <w:rFonts w:hint="default"/>
                <w:color w:val="auto"/>
                <w:lang w:bidi="ar"/>
              </w:rPr>
              <w:t>表彰</w:t>
            </w:r>
            <w:r>
              <w:rPr>
                <w:rStyle w:val="17"/>
                <w:rFonts w:hint="eastAsia" w:eastAsia="宋体"/>
                <w:color w:val="auto"/>
                <w:lang w:eastAsia="zh-CN" w:bidi="ar"/>
              </w:rPr>
              <w:t>得</w:t>
            </w:r>
            <w:r>
              <w:rPr>
                <w:rStyle w:val="17"/>
                <w:rFonts w:hint="default"/>
                <w:color w:val="auto"/>
                <w:u w:val="none"/>
                <w:lang w:bidi="ar"/>
              </w:rPr>
              <w:t>5分</w:t>
            </w:r>
            <w:r>
              <w:rPr>
                <w:rStyle w:val="17"/>
                <w:rFonts w:hint="default"/>
                <w:color w:val="auto"/>
                <w:lang w:bidi="ar"/>
              </w:rPr>
              <w:t>。（需提供表彰的正式文件或证书的复印件，上面需有前述权威单位公章），不提供不得分。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C7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F134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E2FF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2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594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服务方案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6EB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8B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根据要求及投标人提供的服务方案情况，进行综合评分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对本项目特点和难点理解准确，服务方案优于本项目采购需求，完整详细，可行性、实用性、针对性强，得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对本项目特点和难点理解基本准确，服务方案适合本项目采购需求，完整详细，具有可行性、实用性和针对性，得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对本项目特点和难点理解有待提升，服务方案基本适合本项目采购需求，可行性、实用性、针对性有待改善，得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方案不可行或者未提供得 0 分。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E11EC"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39F14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851CA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2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AA7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人员安排、工作部署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442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7C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根据要求及投标人提供的人员安排、工作部署情况，进行综合评分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对本项目特点和难点理解准确，人员安排、工作部署优于本项目采购需求，完整详细，可行性、实用性、针对性强，得 5 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对本项目特点和难点理解基本准确，人员安排、工作部署适合本项目采购需求，完整详细，具有可行性、实用性和针对性，得 3 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对本项目特点和难点理解有待提升，人员安排、工作部署基本适合本项目采购需求，可行性、实用性、针对性有待改善，得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方案不可行或者未提供得 0 分。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9845E"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</w:tbl>
    <w:p w14:paraId="7EF24A9C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758" w:right="1588" w:bottom="1134" w:left="181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D222E">
    <w:pPr>
      <w:pStyle w:val="6"/>
      <w:jc w:val="center"/>
      <w:rPr>
        <w:rFonts w:hint="default" w:ascii="Times New Roman" w:hAnsi="Times New Roman" w:cs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54FE4"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val="zh-C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54FE4">
                    <w:pPr>
                      <w:pStyle w:val="6"/>
                      <w:jc w:val="center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val="zh-C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Tc4MDMxMDYzMjAyMTI0YTEwM2ZmZjc5MmI3MGIifQ=="/>
  </w:docVars>
  <w:rsids>
    <w:rsidRoot w:val="002C265C"/>
    <w:rsid w:val="00001BEA"/>
    <w:rsid w:val="000112C7"/>
    <w:rsid w:val="00031248"/>
    <w:rsid w:val="000338A6"/>
    <w:rsid w:val="00044EF2"/>
    <w:rsid w:val="000460CD"/>
    <w:rsid w:val="00065159"/>
    <w:rsid w:val="00084413"/>
    <w:rsid w:val="0009535E"/>
    <w:rsid w:val="000A1E9C"/>
    <w:rsid w:val="000A6645"/>
    <w:rsid w:val="000A6866"/>
    <w:rsid w:val="000A6F9B"/>
    <w:rsid w:val="000A712F"/>
    <w:rsid w:val="000A7C77"/>
    <w:rsid w:val="000C44AA"/>
    <w:rsid w:val="000C7FD4"/>
    <w:rsid w:val="000D016D"/>
    <w:rsid w:val="000D3E54"/>
    <w:rsid w:val="000E052A"/>
    <w:rsid w:val="000F5729"/>
    <w:rsid w:val="00113763"/>
    <w:rsid w:val="00116247"/>
    <w:rsid w:val="00116709"/>
    <w:rsid w:val="00144348"/>
    <w:rsid w:val="0014742F"/>
    <w:rsid w:val="00147E20"/>
    <w:rsid w:val="001527F8"/>
    <w:rsid w:val="00155516"/>
    <w:rsid w:val="00174AA1"/>
    <w:rsid w:val="00180409"/>
    <w:rsid w:val="0018378C"/>
    <w:rsid w:val="00183CCA"/>
    <w:rsid w:val="001A2398"/>
    <w:rsid w:val="001E15D8"/>
    <w:rsid w:val="001E287B"/>
    <w:rsid w:val="001E4F7E"/>
    <w:rsid w:val="001F084E"/>
    <w:rsid w:val="00220841"/>
    <w:rsid w:val="00222814"/>
    <w:rsid w:val="00231D50"/>
    <w:rsid w:val="00234932"/>
    <w:rsid w:val="0023708A"/>
    <w:rsid w:val="00247AAD"/>
    <w:rsid w:val="002560AC"/>
    <w:rsid w:val="00264AE4"/>
    <w:rsid w:val="00264D31"/>
    <w:rsid w:val="00275F9A"/>
    <w:rsid w:val="0028254E"/>
    <w:rsid w:val="00285068"/>
    <w:rsid w:val="00291997"/>
    <w:rsid w:val="002B0DD4"/>
    <w:rsid w:val="002B2F0B"/>
    <w:rsid w:val="002C265C"/>
    <w:rsid w:val="002D1473"/>
    <w:rsid w:val="002D669D"/>
    <w:rsid w:val="002E5A1C"/>
    <w:rsid w:val="002F0398"/>
    <w:rsid w:val="002F150E"/>
    <w:rsid w:val="002F7B3E"/>
    <w:rsid w:val="00302A97"/>
    <w:rsid w:val="003043A3"/>
    <w:rsid w:val="003053A1"/>
    <w:rsid w:val="0032232B"/>
    <w:rsid w:val="003266F1"/>
    <w:rsid w:val="003270B1"/>
    <w:rsid w:val="00327409"/>
    <w:rsid w:val="00335DF1"/>
    <w:rsid w:val="00336ACE"/>
    <w:rsid w:val="003410CC"/>
    <w:rsid w:val="00355827"/>
    <w:rsid w:val="00356F34"/>
    <w:rsid w:val="00373283"/>
    <w:rsid w:val="00376EBA"/>
    <w:rsid w:val="003907E5"/>
    <w:rsid w:val="0039375A"/>
    <w:rsid w:val="003959B2"/>
    <w:rsid w:val="003A033D"/>
    <w:rsid w:val="003B1DF8"/>
    <w:rsid w:val="003C7E09"/>
    <w:rsid w:val="003D1828"/>
    <w:rsid w:val="003E1838"/>
    <w:rsid w:val="003E2551"/>
    <w:rsid w:val="00401870"/>
    <w:rsid w:val="00406753"/>
    <w:rsid w:val="00414C61"/>
    <w:rsid w:val="004228D0"/>
    <w:rsid w:val="0042430E"/>
    <w:rsid w:val="00430D19"/>
    <w:rsid w:val="00443C70"/>
    <w:rsid w:val="004624CC"/>
    <w:rsid w:val="00485DDD"/>
    <w:rsid w:val="00492AE5"/>
    <w:rsid w:val="00497A95"/>
    <w:rsid w:val="004A0685"/>
    <w:rsid w:val="004A3D80"/>
    <w:rsid w:val="004A61BC"/>
    <w:rsid w:val="004A7473"/>
    <w:rsid w:val="004B2F2C"/>
    <w:rsid w:val="004B6696"/>
    <w:rsid w:val="0050017B"/>
    <w:rsid w:val="00500C64"/>
    <w:rsid w:val="0050103C"/>
    <w:rsid w:val="005342F9"/>
    <w:rsid w:val="00537D06"/>
    <w:rsid w:val="00540061"/>
    <w:rsid w:val="00556699"/>
    <w:rsid w:val="00567839"/>
    <w:rsid w:val="0057067C"/>
    <w:rsid w:val="00591EB7"/>
    <w:rsid w:val="005B399B"/>
    <w:rsid w:val="005B4EA7"/>
    <w:rsid w:val="005B660C"/>
    <w:rsid w:val="005B7489"/>
    <w:rsid w:val="005C0179"/>
    <w:rsid w:val="005C0ADC"/>
    <w:rsid w:val="005C57C4"/>
    <w:rsid w:val="005C7B1C"/>
    <w:rsid w:val="005E4239"/>
    <w:rsid w:val="005E7F38"/>
    <w:rsid w:val="005F3C91"/>
    <w:rsid w:val="005F457E"/>
    <w:rsid w:val="005F6526"/>
    <w:rsid w:val="00627DFD"/>
    <w:rsid w:val="00630BDD"/>
    <w:rsid w:val="00633B73"/>
    <w:rsid w:val="00640D43"/>
    <w:rsid w:val="00645B13"/>
    <w:rsid w:val="00662BAF"/>
    <w:rsid w:val="00671167"/>
    <w:rsid w:val="0067453B"/>
    <w:rsid w:val="00690738"/>
    <w:rsid w:val="006977B4"/>
    <w:rsid w:val="006A71BD"/>
    <w:rsid w:val="006A7398"/>
    <w:rsid w:val="006C2C23"/>
    <w:rsid w:val="006C7895"/>
    <w:rsid w:val="006D1429"/>
    <w:rsid w:val="006D2396"/>
    <w:rsid w:val="006E1F45"/>
    <w:rsid w:val="006F6CD9"/>
    <w:rsid w:val="007059E0"/>
    <w:rsid w:val="007065CA"/>
    <w:rsid w:val="00712D0F"/>
    <w:rsid w:val="007165EE"/>
    <w:rsid w:val="0072155D"/>
    <w:rsid w:val="007251F2"/>
    <w:rsid w:val="007305D7"/>
    <w:rsid w:val="00743B94"/>
    <w:rsid w:val="007515BD"/>
    <w:rsid w:val="0076617F"/>
    <w:rsid w:val="007748E7"/>
    <w:rsid w:val="007B1F1C"/>
    <w:rsid w:val="007C2118"/>
    <w:rsid w:val="007C4AF8"/>
    <w:rsid w:val="007D3375"/>
    <w:rsid w:val="007D7260"/>
    <w:rsid w:val="007F03C0"/>
    <w:rsid w:val="007F0618"/>
    <w:rsid w:val="0080191F"/>
    <w:rsid w:val="00810885"/>
    <w:rsid w:val="00855559"/>
    <w:rsid w:val="008562A1"/>
    <w:rsid w:val="00861DFF"/>
    <w:rsid w:val="008744BC"/>
    <w:rsid w:val="008948A6"/>
    <w:rsid w:val="008B2C2B"/>
    <w:rsid w:val="008B7168"/>
    <w:rsid w:val="008C3CE4"/>
    <w:rsid w:val="008C6FBB"/>
    <w:rsid w:val="008F09FB"/>
    <w:rsid w:val="009146FA"/>
    <w:rsid w:val="0092026A"/>
    <w:rsid w:val="00926C7A"/>
    <w:rsid w:val="00930F96"/>
    <w:rsid w:val="00933C30"/>
    <w:rsid w:val="00935C7E"/>
    <w:rsid w:val="00950656"/>
    <w:rsid w:val="00956D2C"/>
    <w:rsid w:val="0097427F"/>
    <w:rsid w:val="009864F1"/>
    <w:rsid w:val="009923B4"/>
    <w:rsid w:val="009B41DA"/>
    <w:rsid w:val="009D6074"/>
    <w:rsid w:val="009E0F24"/>
    <w:rsid w:val="009E7DCB"/>
    <w:rsid w:val="00A0154B"/>
    <w:rsid w:val="00A07119"/>
    <w:rsid w:val="00A1571E"/>
    <w:rsid w:val="00A301AA"/>
    <w:rsid w:val="00A30871"/>
    <w:rsid w:val="00A33CF5"/>
    <w:rsid w:val="00A3547B"/>
    <w:rsid w:val="00A465A6"/>
    <w:rsid w:val="00A525BA"/>
    <w:rsid w:val="00A546DC"/>
    <w:rsid w:val="00A62353"/>
    <w:rsid w:val="00A66CA6"/>
    <w:rsid w:val="00A71330"/>
    <w:rsid w:val="00A94207"/>
    <w:rsid w:val="00A94FD0"/>
    <w:rsid w:val="00A95397"/>
    <w:rsid w:val="00A95438"/>
    <w:rsid w:val="00AA659F"/>
    <w:rsid w:val="00AA7F32"/>
    <w:rsid w:val="00AD5629"/>
    <w:rsid w:val="00AD568C"/>
    <w:rsid w:val="00AE2574"/>
    <w:rsid w:val="00AF3C44"/>
    <w:rsid w:val="00AF58DB"/>
    <w:rsid w:val="00B03B6F"/>
    <w:rsid w:val="00B25536"/>
    <w:rsid w:val="00B262A8"/>
    <w:rsid w:val="00B272CD"/>
    <w:rsid w:val="00B315A0"/>
    <w:rsid w:val="00B414A4"/>
    <w:rsid w:val="00B50C29"/>
    <w:rsid w:val="00B558E8"/>
    <w:rsid w:val="00B63A6F"/>
    <w:rsid w:val="00B661F4"/>
    <w:rsid w:val="00B67D63"/>
    <w:rsid w:val="00B9191E"/>
    <w:rsid w:val="00BB0B1A"/>
    <w:rsid w:val="00BC06AE"/>
    <w:rsid w:val="00BD01C7"/>
    <w:rsid w:val="00BE6913"/>
    <w:rsid w:val="00BF3224"/>
    <w:rsid w:val="00C06612"/>
    <w:rsid w:val="00C126B9"/>
    <w:rsid w:val="00C2057A"/>
    <w:rsid w:val="00C225B3"/>
    <w:rsid w:val="00C26BC3"/>
    <w:rsid w:val="00C312B1"/>
    <w:rsid w:val="00C33CA7"/>
    <w:rsid w:val="00C34532"/>
    <w:rsid w:val="00C54CA7"/>
    <w:rsid w:val="00C61E1F"/>
    <w:rsid w:val="00C64598"/>
    <w:rsid w:val="00C73676"/>
    <w:rsid w:val="00C807EF"/>
    <w:rsid w:val="00C91470"/>
    <w:rsid w:val="00CB6D60"/>
    <w:rsid w:val="00CD5CC9"/>
    <w:rsid w:val="00CE3AC6"/>
    <w:rsid w:val="00CE4376"/>
    <w:rsid w:val="00CE5F9E"/>
    <w:rsid w:val="00CE633B"/>
    <w:rsid w:val="00D06939"/>
    <w:rsid w:val="00D11FC3"/>
    <w:rsid w:val="00D15D5E"/>
    <w:rsid w:val="00D23B68"/>
    <w:rsid w:val="00D24270"/>
    <w:rsid w:val="00D260EE"/>
    <w:rsid w:val="00D26BB0"/>
    <w:rsid w:val="00D34119"/>
    <w:rsid w:val="00D40BC7"/>
    <w:rsid w:val="00D4289B"/>
    <w:rsid w:val="00D43087"/>
    <w:rsid w:val="00D44DD2"/>
    <w:rsid w:val="00D47F0D"/>
    <w:rsid w:val="00D577CC"/>
    <w:rsid w:val="00D60C2E"/>
    <w:rsid w:val="00D60F07"/>
    <w:rsid w:val="00D6209E"/>
    <w:rsid w:val="00D7690E"/>
    <w:rsid w:val="00D8687A"/>
    <w:rsid w:val="00DA3D1E"/>
    <w:rsid w:val="00DA7458"/>
    <w:rsid w:val="00DA7C80"/>
    <w:rsid w:val="00DB51A9"/>
    <w:rsid w:val="00DE75FA"/>
    <w:rsid w:val="00DF3370"/>
    <w:rsid w:val="00E02CB6"/>
    <w:rsid w:val="00E07EE0"/>
    <w:rsid w:val="00E169A9"/>
    <w:rsid w:val="00E16F4F"/>
    <w:rsid w:val="00E23C38"/>
    <w:rsid w:val="00E31400"/>
    <w:rsid w:val="00E423EB"/>
    <w:rsid w:val="00E62125"/>
    <w:rsid w:val="00E62581"/>
    <w:rsid w:val="00E7563A"/>
    <w:rsid w:val="00E90DEB"/>
    <w:rsid w:val="00E9296C"/>
    <w:rsid w:val="00E9658A"/>
    <w:rsid w:val="00EA75C4"/>
    <w:rsid w:val="00EB06C1"/>
    <w:rsid w:val="00EB5872"/>
    <w:rsid w:val="00EC2122"/>
    <w:rsid w:val="00EC4EA2"/>
    <w:rsid w:val="00EC7A75"/>
    <w:rsid w:val="00EE3B9C"/>
    <w:rsid w:val="00EE5812"/>
    <w:rsid w:val="00EE5EB5"/>
    <w:rsid w:val="00EF29EC"/>
    <w:rsid w:val="00F10523"/>
    <w:rsid w:val="00F11415"/>
    <w:rsid w:val="00F25541"/>
    <w:rsid w:val="00F316B6"/>
    <w:rsid w:val="00F368F2"/>
    <w:rsid w:val="00F44FB7"/>
    <w:rsid w:val="00F47E6B"/>
    <w:rsid w:val="00F5012C"/>
    <w:rsid w:val="00F50979"/>
    <w:rsid w:val="00F55A41"/>
    <w:rsid w:val="00F62816"/>
    <w:rsid w:val="00F84E42"/>
    <w:rsid w:val="00F86A79"/>
    <w:rsid w:val="00FA19C6"/>
    <w:rsid w:val="00FB0263"/>
    <w:rsid w:val="00FC46CF"/>
    <w:rsid w:val="00FD20FC"/>
    <w:rsid w:val="00FD6BAA"/>
    <w:rsid w:val="00FE731E"/>
    <w:rsid w:val="014337F8"/>
    <w:rsid w:val="0146560C"/>
    <w:rsid w:val="01A00C4B"/>
    <w:rsid w:val="04E23328"/>
    <w:rsid w:val="05320523"/>
    <w:rsid w:val="05432019"/>
    <w:rsid w:val="05E335DB"/>
    <w:rsid w:val="06332F27"/>
    <w:rsid w:val="089A4646"/>
    <w:rsid w:val="094E4912"/>
    <w:rsid w:val="09DD2FE4"/>
    <w:rsid w:val="0A310FDA"/>
    <w:rsid w:val="0BBC0D77"/>
    <w:rsid w:val="0C57062A"/>
    <w:rsid w:val="0CA3367F"/>
    <w:rsid w:val="0E6B51F6"/>
    <w:rsid w:val="104A7E09"/>
    <w:rsid w:val="111D689F"/>
    <w:rsid w:val="11D70522"/>
    <w:rsid w:val="11F05EAF"/>
    <w:rsid w:val="12641821"/>
    <w:rsid w:val="147F6245"/>
    <w:rsid w:val="15142518"/>
    <w:rsid w:val="172A036D"/>
    <w:rsid w:val="17F85E77"/>
    <w:rsid w:val="1A125DE1"/>
    <w:rsid w:val="1AF75928"/>
    <w:rsid w:val="1DE03AE1"/>
    <w:rsid w:val="1E492F80"/>
    <w:rsid w:val="1FA27080"/>
    <w:rsid w:val="1FD35901"/>
    <w:rsid w:val="21415B4F"/>
    <w:rsid w:val="217C69CD"/>
    <w:rsid w:val="239525DD"/>
    <w:rsid w:val="248B5EC2"/>
    <w:rsid w:val="25F10FF4"/>
    <w:rsid w:val="27E86D24"/>
    <w:rsid w:val="29A875A9"/>
    <w:rsid w:val="29C3791E"/>
    <w:rsid w:val="2A9F7442"/>
    <w:rsid w:val="2B61765A"/>
    <w:rsid w:val="2CB90A76"/>
    <w:rsid w:val="2CFD3F8B"/>
    <w:rsid w:val="2EBD258D"/>
    <w:rsid w:val="2EC124B6"/>
    <w:rsid w:val="2F194722"/>
    <w:rsid w:val="30B71989"/>
    <w:rsid w:val="320A182A"/>
    <w:rsid w:val="35C10BB4"/>
    <w:rsid w:val="360277BB"/>
    <w:rsid w:val="365D08DD"/>
    <w:rsid w:val="37292715"/>
    <w:rsid w:val="37A367C3"/>
    <w:rsid w:val="38CA5FD2"/>
    <w:rsid w:val="39663F4D"/>
    <w:rsid w:val="39F01A68"/>
    <w:rsid w:val="3A5C70FE"/>
    <w:rsid w:val="3A6072D3"/>
    <w:rsid w:val="3B7E3210"/>
    <w:rsid w:val="3CB87F80"/>
    <w:rsid w:val="3CFE02A5"/>
    <w:rsid w:val="3DD516A1"/>
    <w:rsid w:val="3F2F3033"/>
    <w:rsid w:val="3F326B5E"/>
    <w:rsid w:val="3F9C3DB4"/>
    <w:rsid w:val="3FBD4C9E"/>
    <w:rsid w:val="3FCB6874"/>
    <w:rsid w:val="3FEA57B0"/>
    <w:rsid w:val="402D2D3A"/>
    <w:rsid w:val="41006FEE"/>
    <w:rsid w:val="410A78B3"/>
    <w:rsid w:val="41E579D9"/>
    <w:rsid w:val="446C2633"/>
    <w:rsid w:val="467A24E5"/>
    <w:rsid w:val="468C48C7"/>
    <w:rsid w:val="469E6761"/>
    <w:rsid w:val="48435459"/>
    <w:rsid w:val="493F0316"/>
    <w:rsid w:val="4C390B6A"/>
    <w:rsid w:val="4D126128"/>
    <w:rsid w:val="4D2C295F"/>
    <w:rsid w:val="4E9740F8"/>
    <w:rsid w:val="4EC657DA"/>
    <w:rsid w:val="4F132029"/>
    <w:rsid w:val="4F7725B8"/>
    <w:rsid w:val="50250266"/>
    <w:rsid w:val="50D94BAC"/>
    <w:rsid w:val="51154BFB"/>
    <w:rsid w:val="51167BAE"/>
    <w:rsid w:val="52C767F4"/>
    <w:rsid w:val="52D65847"/>
    <w:rsid w:val="53051C89"/>
    <w:rsid w:val="537E210B"/>
    <w:rsid w:val="53DE1E3B"/>
    <w:rsid w:val="555A20B1"/>
    <w:rsid w:val="55676C2B"/>
    <w:rsid w:val="557E5D22"/>
    <w:rsid w:val="5592481B"/>
    <w:rsid w:val="559865A1"/>
    <w:rsid w:val="57486B51"/>
    <w:rsid w:val="574B7E86"/>
    <w:rsid w:val="57F8000E"/>
    <w:rsid w:val="58A3441E"/>
    <w:rsid w:val="595C281E"/>
    <w:rsid w:val="5A4237C2"/>
    <w:rsid w:val="5DA402F0"/>
    <w:rsid w:val="5E0A2849"/>
    <w:rsid w:val="5E6A153A"/>
    <w:rsid w:val="5E9D3889"/>
    <w:rsid w:val="5F6D7533"/>
    <w:rsid w:val="5F742670"/>
    <w:rsid w:val="60820DBC"/>
    <w:rsid w:val="618E5A95"/>
    <w:rsid w:val="61F16913"/>
    <w:rsid w:val="646C4A9A"/>
    <w:rsid w:val="65A37A08"/>
    <w:rsid w:val="66AC44EB"/>
    <w:rsid w:val="66C51A03"/>
    <w:rsid w:val="66D51F59"/>
    <w:rsid w:val="6793675B"/>
    <w:rsid w:val="69AD5109"/>
    <w:rsid w:val="69DD764A"/>
    <w:rsid w:val="6C1D5E3D"/>
    <w:rsid w:val="6C8D2FC3"/>
    <w:rsid w:val="6CCE39CB"/>
    <w:rsid w:val="6D127C99"/>
    <w:rsid w:val="6F047F11"/>
    <w:rsid w:val="6F180AE7"/>
    <w:rsid w:val="6F590D13"/>
    <w:rsid w:val="6FA51BE3"/>
    <w:rsid w:val="70112093"/>
    <w:rsid w:val="70424559"/>
    <w:rsid w:val="706B184D"/>
    <w:rsid w:val="71257C6E"/>
    <w:rsid w:val="718D108C"/>
    <w:rsid w:val="71931163"/>
    <w:rsid w:val="71DE1BCB"/>
    <w:rsid w:val="72BF5784"/>
    <w:rsid w:val="72E9081A"/>
    <w:rsid w:val="738B35EA"/>
    <w:rsid w:val="73B13A3B"/>
    <w:rsid w:val="75734156"/>
    <w:rsid w:val="7586107A"/>
    <w:rsid w:val="7751433D"/>
    <w:rsid w:val="77CC6501"/>
    <w:rsid w:val="782711DD"/>
    <w:rsid w:val="79492020"/>
    <w:rsid w:val="7A08274E"/>
    <w:rsid w:val="7B4A3626"/>
    <w:rsid w:val="7C2F5105"/>
    <w:rsid w:val="7E1328B2"/>
    <w:rsid w:val="7EDC7D4D"/>
    <w:rsid w:val="7F10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next w:val="3"/>
    <w:qFormat/>
    <w:uiPriority w:val="0"/>
    <w:pPr>
      <w:snapToGrid w:val="0"/>
    </w:pPr>
    <w:rPr>
      <w:rFonts w:ascii="Arial" w:hAnsi="Arial" w:cs="Arial"/>
      <w:szCs w:val="24"/>
    </w:r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basedOn w:val="9"/>
    <w:qFormat/>
    <w:uiPriority w:val="99"/>
    <w:rPr>
      <w:color w:val="auto"/>
    </w:rPr>
  </w:style>
  <w:style w:type="character" w:customStyle="1" w:styleId="11">
    <w:name w:val="Footer Char"/>
    <w:basedOn w:val="9"/>
    <w:link w:val="6"/>
    <w:qFormat/>
    <w:locked/>
    <w:uiPriority w:val="99"/>
    <w:rPr>
      <w:sz w:val="18"/>
      <w:szCs w:val="18"/>
    </w:rPr>
  </w:style>
  <w:style w:type="character" w:customStyle="1" w:styleId="12">
    <w:name w:val="Header Char"/>
    <w:basedOn w:val="9"/>
    <w:link w:val="7"/>
    <w:semiHidden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apple-converted-space"/>
    <w:basedOn w:val="9"/>
    <w:qFormat/>
    <w:uiPriority w:val="99"/>
  </w:style>
  <w:style w:type="character" w:customStyle="1" w:styleId="15">
    <w:name w:val="NormalCharacter"/>
    <w:semiHidden/>
    <w:qFormat/>
    <w:uiPriority w:val="99"/>
  </w:style>
  <w:style w:type="character" w:customStyle="1" w:styleId="16">
    <w:name w:val="Balloon Text Char"/>
    <w:basedOn w:val="9"/>
    <w:link w:val="5"/>
    <w:semiHidden/>
    <w:qFormat/>
    <w:locked/>
    <w:uiPriority w:val="99"/>
    <w:rPr>
      <w:sz w:val="2"/>
      <w:szCs w:val="2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ccac79fc-5a20-4cf9-a362-a10e955afe6b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400C936C</paraID>
      <start>32</start>
      <end>33</end>
      <status>modified</status>
      <modifiedWord>—</modifiedWord>
      <trackRevisions>false</trackRevisions>
    </reviewItem>
    <reviewItem>
      <errorID>161f8d58-f259-4e8c-91c7-74827f8b9186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6545E35</paraID>
      <start>32</start>
      <end>33</end>
      <status>modified</status>
      <modifiedWord>—</modifiedWord>
      <trackRevisions>false</trackRevisions>
    </reviewItem>
    <reviewItem>
      <errorID>e8abf81c-ba06-422f-8edd-c710b15a562f</errorID>
      <errorWord>至少有两次市级及以上</errorWord>
      <group>L1_Grammar</group>
      <groupName>语法问题</groupName>
      <ability>L2_Grammar</ability>
      <abilityName>语法错误</abilityName>
      <candidateList>
        <item>至少有两次市级及</item>
      </candidateList>
      <explain/>
      <paraID>6A966999</paraID>
      <start>16</start>
      <end>26</end>
      <status>ignored</status>
      <modifiedWord/>
      <trackRevisions>false</trackRevisions>
    </reviewItem>
    <reviewItem>
      <errorID>df4287b6-f68a-4f94-88d5-593634847914</errorID>
      <errorWord>给</errorWord>
      <group>L1_Word</group>
      <groupName>字词问题</groupName>
      <ability>L2_Typo</ability>
      <abilityName>字词错误</abilityName>
      <candidateList>
        <item>个</item>
      </candidateList>
      <explain/>
      <paraID>69A1D429</paraID>
      <start>81</start>
      <end>82</end>
      <status>modified</status>
      <modifiedWord>个</modifiedWord>
      <trackRevisions>false</trackRevisions>
    </reviewItem>
    <reviewItem>
      <errorID>5703d82c-8cce-43da-b06f-1ef8f9e17500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22462151</paraID>
      <start>20</start>
      <end>21</end>
      <status>modified</status>
      <modifiedWord>，</modifiedWord>
      <trackRevisions>false</trackRevisions>
    </reviewItem>
    <reviewItem>
      <errorID>f47ccbd6-d9a0-4225-8ede-059d48a68068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95D3725</paraID>
      <start>14</start>
      <end>15</end>
      <status>modified</status>
      <modifiedWord>（</modifiedWord>
      <trackRevisions>false</trackRevisions>
    </reviewItem>
    <reviewItem>
      <errorID>09b97403-048b-4b4c-ad22-20e9a6c043d1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95D3725</paraID>
      <start>18</start>
      <end>19</end>
      <status>modified</status>
      <modifiedWord>）</modifiedWord>
      <trackRevisions>false</trackRevisions>
    </reviewItem>
    <reviewItem>
      <errorID>c363e883-f9ab-4fcb-b23a-138e66a2d4a7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5DADE196</paraID>
      <start>24</start>
      <end>25</end>
      <status>modified</status>
      <modifiedWord>：</modifiedWord>
      <trackRevisions>false</trackRevisions>
    </reviewItem>
    <reviewItem>
      <errorID>1ca26ba3-a98f-4cbe-a8a8-f9ed55ef245e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7FF607F1</paraID>
      <start>20</start>
      <end>21</end>
      <status>modified</status>
      <modifiedWord>；</modifiedWord>
      <trackRevisions>false</trackRevisions>
    </reviewItem>
    <reviewItem>
      <errorID>caf19213-2636-42e4-9f6a-b0fa2cc2c224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7D6087D9</paraID>
      <start>10</start>
      <end>11</end>
      <status>modified</status>
      <modifiedWord>；</modifiedWord>
      <trackRevisions>false</trackRevisions>
    </reviewItem>
    <reviewItem>
      <errorID>a6fa6d77-c0eb-44fe-a47f-1c4e7e8a4651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33A16282</paraID>
      <start>53</start>
      <end>54</end>
      <status>modified</status>
      <modifiedWord>；</modifiedWord>
      <trackRevisions>false</trackRevisions>
    </reviewItem>
    <reviewItem>
      <errorID>8d05d7e2-de5c-4e3c-8bb1-85c6ba134196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33A16282</paraID>
      <start>59</start>
      <end>60</end>
      <status>modified</status>
      <modifiedWord>）</modifiedWord>
      <trackRevisions>false</trackRevisions>
    </reviewItem>
    <reviewItem>
      <errorID>42277df7-c325-4265-9d2f-7beea5ceb2b2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236BDED8</paraID>
      <start>13</start>
      <end>14</end>
      <status>modified</status>
      <modifiedWord>；</modifiedWord>
      <trackRevisions>false</trackRevisions>
    </reviewItem>
    <reviewItem>
      <errorID>0ebd33dc-d2a6-4c9f-a96d-e14808c0c373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15A0152B</paraID>
      <start>8</start>
      <end>9</end>
      <status>modified</status>
      <modifiedWord>：</modifiedWord>
      <trackRevisions>false</trackRevisions>
    </reviewItem>
    <reviewItem>
      <errorID>53cc5680-e14a-44d5-b405-52bee2bd031a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15A0152B</paraID>
      <start>23</start>
      <end>24</end>
      <status>modified</status>
      <modifiedWord>；</modifiedWord>
      <trackRevisions>false</trackRevisions>
    </reviewItem>
    <reviewItem>
      <errorID>dcff4d04-098b-4686-beb9-dda7e12aef7b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3BB68BFC</paraID>
      <start>24</start>
      <end>25</end>
      <status>modified</status>
      <modifiedWord>：</modifiedWord>
      <trackRevisions>false</trackRevisions>
    </reviewItem>
    <reviewItem>
      <errorID>22699a1c-ea7d-4453-8399-fca46b8807f4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3BB68BFC</paraID>
      <start>28</start>
      <end>29</end>
      <status>modified</status>
      <modifiedWord>）</modifiedWord>
      <trackRevisions>false</trackRevisions>
    </reviewItem>
    <reviewItem>
      <errorID>58051d43-8396-45af-b11d-ce16066bfd95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3BB68BFC</paraID>
      <start>80</start>
      <end>81</end>
      <status>modified</status>
      <modifiedWord>：</modifiedWord>
      <trackRevisions>false</trackRevisions>
    </reviewItem>
    <reviewItem>
      <errorID>b63ba8ee-1de9-4035-9649-d238fa1bdad7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3BB68BFC</paraID>
      <start>84</start>
      <end>85</end>
      <status>modified</status>
      <modifiedWord>）</modifiedWord>
      <trackRevisions>false</trackRevisions>
    </reviewItem>
    <reviewItem>
      <errorID>2e7e6cfa-26ef-4964-88c6-f62c8790c7b7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3BB68BFC</paraID>
      <start>138</start>
      <end>139</end>
      <status>modified</status>
      <modifiedWord>；</modifiedWord>
      <trackRevisions>false</trackRevisions>
    </reviewItem>
    <reviewItem>
      <errorID>078dde98-e0f6-4a9f-8cc7-94bb6419b762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3BB68BFC</paraID>
      <start>142</start>
      <end>143</end>
      <status>modified</status>
      <modifiedWord>）</modifiedWord>
      <trackRevisions>false</trackRevisions>
    </reviewItem>
    <reviewItem>
      <errorID>3fda4c20-d57c-4302-a990-778bbacc6b58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3BB68BFC</paraID>
      <start>196</start>
      <end>197</end>
      <status>modified</status>
      <modifiedWord>；</modifiedWord>
      <trackRevisions>false</trackRevisions>
    </reviewItem>
    <reviewItem>
      <errorID>82c52aa4-12f4-48ad-bd5d-d0e7b73e7263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54487CEA</paraID>
      <start>29</start>
      <end>30</end>
      <status>modified</status>
      <modifiedWord>：</modifiedWord>
      <trackRevisions>false</trackRevisions>
    </reviewItem>
    <reviewItem>
      <errorID>c47e9e63-2cf8-41ac-a7c6-1eaede15eecd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54487CEA</paraID>
      <start>33</start>
      <end>34</end>
      <status>modified</status>
      <modifiedWord>）</modifiedWord>
      <trackRevisions>false</trackRevisions>
    </reviewItem>
    <reviewItem>
      <errorID>ca683a81-47b6-4c5b-8128-df17bec117b1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54487CEA</paraID>
      <start>90</start>
      <end>91</end>
      <status>modified</status>
      <modifiedWord>：</modifiedWord>
      <trackRevisions>false</trackRevisions>
    </reviewItem>
    <reviewItem>
      <errorID>a2d77038-0dd5-4e21-b1ad-8417dd75bcf1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54487CEA</paraID>
      <start>94</start>
      <end>95</end>
      <status>modified</status>
      <modifiedWord>）</modifiedWord>
      <trackRevisions>false</trackRevisions>
    </reviewItem>
    <reviewItem>
      <errorID>3b39cd5b-4166-4a69-a3bf-c340285f279f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54487CEA</paraID>
      <start>154</start>
      <end>155</end>
      <status>modified</status>
      <modifiedWord>；</modifiedWord>
      <trackRevisions>false</trackRevisions>
    </reviewItem>
    <reviewItem>
      <errorID>0085fd57-d83b-4a76-b298-881ba3c69ed7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54487CEA</paraID>
      <start>158</start>
      <end>159</end>
      <status>modified</status>
      <modifiedWord>）</modifiedWord>
      <trackRevisions>false</trackRevisions>
    </reviewItem>
    <reviewItem>
      <errorID>3796bbd0-9b26-4a5e-94af-3ad5e4baa644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54487CEA</paraID>
      <start>217</start>
      <end>218</end>
      <status>modified</status>
      <modifiedWord>；</modifiedWord>
      <trackRevisions>false</trackRevisions>
    </reviewItem>
    <reviewItem>
      <errorID>9b3bafb2-09e8-4902-b3b0-59ea4a7e9ac4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253E5D5C</paraID>
      <start>26</start>
      <end>27</end>
      <status>modified</status>
      <modifiedWord>：</modifiedWord>
      <trackRevisions>false</trackRevisions>
    </reviewItem>
    <reviewItem>
      <errorID>60c4ca7b-27d5-4782-a7fb-9a5a3afa9117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253E5D5C</paraID>
      <start>30</start>
      <end>31</end>
      <status>modified</status>
      <modifiedWord>）</modifiedWord>
      <trackRevisions>false</trackRevisions>
    </reviewItem>
    <reviewItem>
      <errorID>8f9db515-27b5-49cb-8c02-572c32c9ffb8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253E5D5C</paraID>
      <start>84</start>
      <end>85</end>
      <status>modified</status>
      <modifiedWord>：</modifiedWord>
      <trackRevisions>false</trackRevisions>
    </reviewItem>
    <reviewItem>
      <errorID>544ac823-c467-415c-81cc-a123da7270b8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253E5D5C</paraID>
      <start>88</start>
      <end>89</end>
      <status>modified</status>
      <modifiedWord>）</modifiedWord>
      <trackRevisions>false</trackRevisions>
    </reviewItem>
    <reviewItem>
      <errorID>08aae4fa-96de-4691-82d3-407ac62f3892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253E5D5C</paraID>
      <start>145</start>
      <end>146</end>
      <status>modified</status>
      <modifiedWord>；</modifiedWord>
      <trackRevisions>false</trackRevisions>
    </reviewItem>
    <reviewItem>
      <errorID>bc1f9a38-ba6f-4e1c-a006-7c2d6f67a374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253E5D5C</paraID>
      <start>149</start>
      <end>150</end>
      <status>modified</status>
      <modifiedWord>）</modifiedWord>
      <trackRevisions>false</trackRevisions>
    </reviewItem>
    <reviewItem>
      <errorID>58f6885a-adb7-40a1-978a-7285367d2ce9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253E5D5C</paraID>
      <start>205</start>
      <end>206</end>
      <status>modified</status>
      <modifiedWord>；</modifiedWord>
      <trackRevisions>false</trackRevisions>
    </reviewItem>
    <reviewItem>
      <errorID>187637f6-3f22-45b5-bc20-e453827e1cfb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301B2A81</paraID>
      <start>40</start>
      <end>41</end>
      <status>modified</status>
      <modifiedWord>：</modifiedWord>
      <trackRevisions>false</trackRevisions>
    </reviewItem>
    <reviewItem>
      <errorID>11d148c1-935f-49a5-88d4-d24d7c38b90f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301B2A81</paraID>
      <start>44</start>
      <end>45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67ed8-b4c2-4cc4-bfde-4e12b254d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851</Words>
  <Characters>871</Characters>
  <Lines>0</Lines>
  <Paragraphs>0</Paragraphs>
  <TotalTime>0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2020-04-13T08:09:00Z</dcterms:created>
  <dc:creator>殷萌萌</dc:creator>
  <cp:lastModifiedBy>逍遥</cp:lastModifiedBy>
  <cp:lastPrinted>2026-04-08T00:50:00Z</cp:lastPrinted>
  <dcterms:modified xsi:type="dcterms:W3CDTF">2026-04-15T02:08:39Z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AA5BD9C4CE274D75B191A8957D696578_13</vt:lpwstr>
  </property>
  <property fmtid="{D5CDD505-2E9C-101B-9397-08002B2CF9AE}" pid="4" name="KSOTemplateDocerSaveRecord">
    <vt:lpwstr>eyJoZGlkIjoiMjgxMzI4YTQyM2JjNWRjOTIxMDRhYTdmMmI1MGFhNDYiLCJ1c2VySWQiOiIyMjgyNTM4NTQifQ==</vt:lpwstr>
  </property>
</Properties>
</file>